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F94B" w14:textId="77777777" w:rsidR="00E870A1" w:rsidRPr="00167B29" w:rsidRDefault="008836A0">
      <w:pPr>
        <w:pStyle w:val="Name"/>
        <w:rPr>
          <w:sz w:val="40"/>
          <w:szCs w:val="40"/>
        </w:rPr>
      </w:pPr>
      <w:r w:rsidRPr="00167B29">
        <w:rPr>
          <w:sz w:val="40"/>
          <w:szCs w:val="40"/>
        </w:rPr>
        <w:t>Jonathan Dotson</w:t>
      </w:r>
    </w:p>
    <w:p w14:paraId="609904DE" w14:textId="300DFCE8" w:rsidR="002B6A7B" w:rsidRDefault="00AE27DE" w:rsidP="002B6A7B">
      <w:pPr>
        <w:pStyle w:val="ContactInfo"/>
        <w:spacing w:after="0"/>
        <w:ind w:right="-36"/>
      </w:pPr>
      <w:hyperlink r:id="rId8" w:history="1">
        <w:r w:rsidR="008836A0" w:rsidRPr="00E451B9">
          <w:rPr>
            <w:rStyle w:val="Hyperlink"/>
          </w:rPr>
          <w:t>JonathanDotson@Gmail.com</w:t>
        </w:r>
      </w:hyperlink>
      <w:r w:rsidR="008836A0">
        <w:t xml:space="preserve"> | (858) 229-2319</w:t>
      </w:r>
      <w:r w:rsidR="00974A0E">
        <w:t xml:space="preserve"> | </w:t>
      </w:r>
      <w:hyperlink r:id="rId9" w:history="1">
        <w:r w:rsidR="002B6A7B" w:rsidRPr="005B2055">
          <w:rPr>
            <w:rStyle w:val="Hyperlink"/>
          </w:rPr>
          <w:t>www.linkedin.com/in/jonathandotson</w:t>
        </w:r>
      </w:hyperlink>
    </w:p>
    <w:p w14:paraId="012E68A0" w14:textId="5B681DE1" w:rsidR="00A01ECF" w:rsidRPr="007C14CE" w:rsidRDefault="000227F1" w:rsidP="007C14CE">
      <w:pPr>
        <w:pStyle w:val="ContactInfo"/>
        <w:spacing w:after="0"/>
        <w:ind w:right="-36"/>
        <w:jc w:val="center"/>
        <w:rPr>
          <w:color w:val="000000" w:themeColor="text1"/>
        </w:rPr>
      </w:pPr>
      <w:r w:rsidRPr="000227F1">
        <w:rPr>
          <w:b/>
          <w:bCs/>
          <w:color w:val="000000" w:themeColor="text1"/>
        </w:rPr>
        <w:t>Objective: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To</w:t>
      </w:r>
      <w:r w:rsidR="007C14CE">
        <w:rPr>
          <w:color w:val="000000" w:themeColor="text1"/>
        </w:rPr>
        <w:t xml:space="preserve"> </w:t>
      </w:r>
      <w:r w:rsidR="000C00E8">
        <w:rPr>
          <w:color w:val="000000" w:themeColor="text1"/>
        </w:rPr>
        <w:t>utilize</w:t>
      </w:r>
      <w:r w:rsidR="007C14CE">
        <w:rPr>
          <w:color w:val="000000" w:themeColor="text1"/>
        </w:rPr>
        <w:t xml:space="preserve"> my strong technical skills, degree in I.T. Management, and CompTIA A+ certification</w:t>
      </w:r>
      <w:r w:rsidR="00C04A87">
        <w:rPr>
          <w:color w:val="000000" w:themeColor="text1"/>
        </w:rPr>
        <w:t xml:space="preserve"> in order to transition to a</w:t>
      </w:r>
      <w:r w:rsidR="00EF68B3">
        <w:rPr>
          <w:color w:val="000000" w:themeColor="text1"/>
        </w:rPr>
        <w:t xml:space="preserve"> career in</w:t>
      </w:r>
      <w:r w:rsidR="00C04A87">
        <w:rPr>
          <w:color w:val="000000" w:themeColor="text1"/>
        </w:rPr>
        <w:t xml:space="preserve"> I.T</w:t>
      </w:r>
      <w:bookmarkStart w:id="0" w:name="_GoBack"/>
      <w:bookmarkEnd w:id="0"/>
      <w:r w:rsidR="007C14CE">
        <w:rPr>
          <w:color w:val="000000" w:themeColor="text1"/>
        </w:rPr>
        <w:t>.</w:t>
      </w:r>
    </w:p>
    <w:sdt>
      <w:sdtPr>
        <w:id w:val="720946933"/>
        <w:placeholder>
          <w:docPart w:val="4742F6F2C2EA144A95217422D1567880"/>
        </w:placeholder>
        <w:temporary/>
        <w:showingPlcHdr/>
        <w15:appearance w15:val="hidden"/>
      </w:sdtPr>
      <w:sdtEndPr/>
      <w:sdtContent>
        <w:p w14:paraId="3767A909" w14:textId="77777777" w:rsidR="002B6A7B" w:rsidRDefault="002B6A7B" w:rsidP="002B6A7B">
          <w:pPr>
            <w:pStyle w:val="Heading1"/>
          </w:pPr>
          <w:r>
            <w:t>Education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4"/>
        <w:gridCol w:w="4440"/>
      </w:tblGrid>
      <w:tr w:rsidR="002B6A7B" w:rsidRPr="00643594" w14:paraId="5B188D51" w14:textId="77777777" w:rsidTr="00ED4747">
        <w:tc>
          <w:tcPr>
            <w:tcW w:w="5054" w:type="dxa"/>
          </w:tcPr>
          <w:p w14:paraId="1ECC85FA" w14:textId="77777777" w:rsidR="002B6A7B" w:rsidRPr="00935C5C" w:rsidRDefault="002B6A7B" w:rsidP="00ED4747">
            <w:pPr>
              <w:rPr>
                <w:b/>
                <w:bCs/>
                <w:sz w:val="21"/>
                <w:szCs w:val="21"/>
              </w:rPr>
            </w:pPr>
            <w:r w:rsidRPr="00935C5C">
              <w:rPr>
                <w:b/>
                <w:bCs/>
                <w:sz w:val="21"/>
                <w:szCs w:val="21"/>
              </w:rPr>
              <w:t>B.A. Psychology – June 2012</w:t>
            </w:r>
          </w:p>
        </w:tc>
        <w:tc>
          <w:tcPr>
            <w:tcW w:w="4440" w:type="dxa"/>
          </w:tcPr>
          <w:p w14:paraId="273C9B24" w14:textId="77777777" w:rsidR="002B6A7B" w:rsidRPr="00935C5C" w:rsidRDefault="002B6A7B" w:rsidP="00ED4747">
            <w:pPr>
              <w:rPr>
                <w:b/>
                <w:bCs/>
                <w:sz w:val="21"/>
                <w:szCs w:val="21"/>
              </w:rPr>
            </w:pPr>
            <w:r w:rsidRPr="00935C5C">
              <w:rPr>
                <w:b/>
                <w:bCs/>
                <w:sz w:val="21"/>
                <w:szCs w:val="21"/>
              </w:rPr>
              <w:t>A.S. IT Management – December 2022</w:t>
            </w:r>
          </w:p>
        </w:tc>
      </w:tr>
      <w:tr w:rsidR="002B6A7B" w:rsidRPr="00643594" w14:paraId="2ED61792" w14:textId="77777777" w:rsidTr="00ED4747">
        <w:tc>
          <w:tcPr>
            <w:tcW w:w="5054" w:type="dxa"/>
          </w:tcPr>
          <w:p w14:paraId="57F24314" w14:textId="77777777" w:rsidR="002B6A7B" w:rsidRPr="00935C5C" w:rsidRDefault="002B6A7B" w:rsidP="00ED4747">
            <w:pPr>
              <w:rPr>
                <w:sz w:val="21"/>
                <w:szCs w:val="21"/>
              </w:rPr>
            </w:pPr>
            <w:r w:rsidRPr="00935C5C">
              <w:rPr>
                <w:sz w:val="21"/>
                <w:szCs w:val="21"/>
              </w:rPr>
              <w:t>UC Davis, Davis, California</w:t>
            </w:r>
          </w:p>
        </w:tc>
        <w:tc>
          <w:tcPr>
            <w:tcW w:w="4440" w:type="dxa"/>
          </w:tcPr>
          <w:p w14:paraId="04042A44" w14:textId="77777777" w:rsidR="002B6A7B" w:rsidRPr="00935C5C" w:rsidRDefault="002B6A7B" w:rsidP="00ED4747">
            <w:pPr>
              <w:rPr>
                <w:sz w:val="21"/>
                <w:szCs w:val="21"/>
              </w:rPr>
            </w:pPr>
            <w:r w:rsidRPr="00935C5C">
              <w:rPr>
                <w:sz w:val="21"/>
                <w:szCs w:val="21"/>
              </w:rPr>
              <w:t>San Diego City College, San Diego, California</w:t>
            </w:r>
          </w:p>
        </w:tc>
      </w:tr>
    </w:tbl>
    <w:p w14:paraId="6652FD99" w14:textId="77777777" w:rsidR="002B6A7B" w:rsidRDefault="002B6A7B" w:rsidP="002B6A7B">
      <w:pPr>
        <w:pStyle w:val="Heading1"/>
      </w:pPr>
      <w:r>
        <w:t>Certifications</w:t>
      </w:r>
    </w:p>
    <w:p w14:paraId="742D89A1" w14:textId="1558B924" w:rsidR="00F51D98" w:rsidRPr="00935C5C" w:rsidRDefault="002B6A7B" w:rsidP="00F51D98">
      <w:pPr>
        <w:pStyle w:val="ListBullet"/>
        <w:numPr>
          <w:ilvl w:val="0"/>
          <w:numId w:val="0"/>
        </w:numPr>
        <w:ind w:left="214"/>
        <w:rPr>
          <w:b/>
          <w:bCs/>
          <w:sz w:val="21"/>
          <w:szCs w:val="21"/>
        </w:rPr>
      </w:pPr>
      <w:r w:rsidRPr="00935C5C">
        <w:rPr>
          <w:b/>
          <w:bCs/>
          <w:sz w:val="21"/>
          <w:szCs w:val="21"/>
        </w:rPr>
        <w:t>CompTIA A+ – June 2022                                         Six Sigma Yellow Belt – October 2022</w:t>
      </w:r>
    </w:p>
    <w:p w14:paraId="1F8AF199" w14:textId="2F530BBF" w:rsidR="00621D3D" w:rsidRPr="00183A01" w:rsidRDefault="004A0859" w:rsidP="00183A01">
      <w:pPr>
        <w:pStyle w:val="Heading1"/>
      </w:pPr>
      <w:r>
        <w:t xml:space="preserve">Work </w:t>
      </w:r>
      <w:sdt>
        <w:sdtPr>
          <w:id w:val="1728489637"/>
          <w:placeholder>
            <w:docPart w:val="47F00C35A1A4154E848DE4A34A182BA6"/>
          </w:placeholder>
          <w:temporary/>
          <w:showingPlcHdr/>
          <w15:appearance w15:val="hidden"/>
        </w:sdtPr>
        <w:sdtEndPr/>
        <w:sdtContent>
          <w:r w:rsidR="0012419E">
            <w:t>Experience</w:t>
          </w:r>
        </w:sdtContent>
      </w:sdt>
    </w:p>
    <w:p w14:paraId="2272DE2D" w14:textId="71AD4708" w:rsidR="00E870A1" w:rsidRPr="006B69BD" w:rsidRDefault="004A0859">
      <w:pPr>
        <w:rPr>
          <w:b/>
          <w:bCs/>
        </w:rPr>
      </w:pPr>
      <w:r w:rsidRPr="006B69BD">
        <w:rPr>
          <w:b/>
          <w:bCs/>
        </w:rPr>
        <w:t xml:space="preserve">Sharp Healthcare </w:t>
      </w:r>
      <w:r>
        <w:rPr>
          <w:b/>
          <w:bCs/>
        </w:rPr>
        <w:t xml:space="preserve">| </w:t>
      </w:r>
      <w:r w:rsidR="008836A0" w:rsidRPr="006B69BD">
        <w:rPr>
          <w:b/>
          <w:bCs/>
        </w:rPr>
        <w:t>Sharp Mesa Vista Hospital</w:t>
      </w:r>
    </w:p>
    <w:p w14:paraId="2BC23AE4" w14:textId="2A7CADE8" w:rsidR="00E870A1" w:rsidRPr="00966E9A" w:rsidRDefault="008836A0">
      <w:pPr>
        <w:rPr>
          <w:sz w:val="21"/>
          <w:szCs w:val="21"/>
        </w:rPr>
      </w:pPr>
      <w:r w:rsidRPr="00966E9A">
        <w:rPr>
          <w:sz w:val="21"/>
          <w:szCs w:val="21"/>
        </w:rPr>
        <w:t>Unit Clerk</w:t>
      </w:r>
      <w:r w:rsidR="00B77036" w:rsidRPr="00966E9A">
        <w:rPr>
          <w:sz w:val="21"/>
          <w:szCs w:val="21"/>
        </w:rPr>
        <w:t xml:space="preserve"> / Mental Health Associate</w:t>
      </w:r>
      <w:r w:rsidR="00DE4284" w:rsidRPr="00966E9A">
        <w:rPr>
          <w:sz w:val="21"/>
          <w:szCs w:val="21"/>
        </w:rPr>
        <w:t xml:space="preserve"> (Child and Adolescent Unit)</w:t>
      </w:r>
      <w:r w:rsidRPr="00966E9A">
        <w:rPr>
          <w:sz w:val="21"/>
          <w:szCs w:val="21"/>
        </w:rPr>
        <w:t xml:space="preserve"> | January 2018 - Present</w:t>
      </w:r>
    </w:p>
    <w:p w14:paraId="555A0ECC" w14:textId="77777777" w:rsidR="00E870A1" w:rsidRDefault="008836A0" w:rsidP="008836A0">
      <w:pPr>
        <w:pStyle w:val="ListBullet"/>
      </w:pPr>
      <w:r w:rsidRPr="008836A0">
        <w:t>Responsible for maintaining supply baselines, organizing unit materials</w:t>
      </w:r>
      <w:r>
        <w:t xml:space="preserve">, and updating daily </w:t>
      </w:r>
      <w:r w:rsidR="006B69BD">
        <w:t>progress logs</w:t>
      </w:r>
    </w:p>
    <w:p w14:paraId="7AF69D5E" w14:textId="3939F9C1" w:rsidR="006B69BD" w:rsidRDefault="006B69BD" w:rsidP="008836A0">
      <w:pPr>
        <w:pStyle w:val="ListBullet"/>
      </w:pPr>
      <w:r>
        <w:t>Serve</w:t>
      </w:r>
      <w:r w:rsidRPr="006B69BD">
        <w:t xml:space="preserve"> as first point of contact for patients and families, as well as liaison between families and clinicians</w:t>
      </w:r>
    </w:p>
    <w:p w14:paraId="002F46A5" w14:textId="5F910674" w:rsidR="005902D8" w:rsidRDefault="00167B29" w:rsidP="008836A0">
      <w:pPr>
        <w:pStyle w:val="ListBullet"/>
      </w:pPr>
      <w:r>
        <w:t>Communicate with families</w:t>
      </w:r>
      <w:r w:rsidR="00D904A2">
        <w:t>, clinical staff, and outside agencies via phone, email, and in-person</w:t>
      </w:r>
    </w:p>
    <w:p w14:paraId="4E6EB222" w14:textId="0CDA45F8" w:rsidR="00C840A0" w:rsidRDefault="00C840A0" w:rsidP="008836A0">
      <w:pPr>
        <w:pStyle w:val="ListBullet"/>
      </w:pPr>
      <w:r>
        <w:t xml:space="preserve">Ensure proper </w:t>
      </w:r>
      <w:r w:rsidR="00970B51">
        <w:t xml:space="preserve">data entry and </w:t>
      </w:r>
      <w:r>
        <w:t>securement of protected health information (PHI)</w:t>
      </w:r>
      <w:r w:rsidR="0063354B">
        <w:t xml:space="preserve"> and PII</w:t>
      </w:r>
    </w:p>
    <w:p w14:paraId="054B2C7C" w14:textId="620133F4" w:rsidR="004B4CA1" w:rsidRDefault="004B4CA1" w:rsidP="008836A0">
      <w:pPr>
        <w:pStyle w:val="ListBullet"/>
      </w:pPr>
      <w:r>
        <w:t>Document patient progress extensively through Cerner EMR</w:t>
      </w:r>
    </w:p>
    <w:p w14:paraId="63330CE7" w14:textId="768C2B6C" w:rsidR="00223FFB" w:rsidRDefault="00223FFB" w:rsidP="00223FFB">
      <w:pPr>
        <w:pStyle w:val="ListBullet"/>
      </w:pPr>
      <w:r>
        <w:t xml:space="preserve">Use Microsoft Office software (Word, Excel, Outlook, Teams) for documentation and communication </w:t>
      </w:r>
    </w:p>
    <w:p w14:paraId="6200299D" w14:textId="4999DAC3" w:rsidR="006B69BD" w:rsidRDefault="001219E0" w:rsidP="008836A0">
      <w:pPr>
        <w:pStyle w:val="ListBullet"/>
      </w:pPr>
      <w:r>
        <w:t>Train staff in new technology applications as a super-user (</w:t>
      </w:r>
      <w:proofErr w:type="spellStart"/>
      <w:r>
        <w:t>CareAware</w:t>
      </w:r>
      <w:proofErr w:type="spellEnd"/>
      <w:r>
        <w:t xml:space="preserve">, </w:t>
      </w:r>
      <w:proofErr w:type="spellStart"/>
      <w:r>
        <w:t>Ansos</w:t>
      </w:r>
      <w:proofErr w:type="spellEnd"/>
      <w:r>
        <w:t xml:space="preserve">, </w:t>
      </w:r>
      <w:proofErr w:type="spellStart"/>
      <w:r>
        <w:t>ObservSmart</w:t>
      </w:r>
      <w:proofErr w:type="spellEnd"/>
      <w:r w:rsidR="00970B51">
        <w:t>, EPIC</w:t>
      </w:r>
      <w:r>
        <w:t>)</w:t>
      </w:r>
    </w:p>
    <w:p w14:paraId="53EF7330" w14:textId="16C5F284" w:rsidR="00F51D98" w:rsidRDefault="002C5EDA" w:rsidP="00BE5E28">
      <w:pPr>
        <w:pStyle w:val="ListBullet"/>
      </w:pPr>
      <w:r>
        <w:t>Submit tickets and coordinate with Plant Ops and Technical Assistance Center to minimize unit issues</w:t>
      </w:r>
    </w:p>
    <w:p w14:paraId="3B495FA6" w14:textId="77777777" w:rsidR="006B69BD" w:rsidRDefault="006B69BD" w:rsidP="006B69BD">
      <w:pPr>
        <w:pStyle w:val="ListBullet"/>
        <w:numPr>
          <w:ilvl w:val="0"/>
          <w:numId w:val="0"/>
        </w:numPr>
        <w:rPr>
          <w:b/>
          <w:bCs/>
        </w:rPr>
      </w:pPr>
      <w:r>
        <w:rPr>
          <w:b/>
          <w:bCs/>
        </w:rPr>
        <w:t>Heilongjiang Education Centre for International Exchange</w:t>
      </w:r>
    </w:p>
    <w:p w14:paraId="08E74790" w14:textId="77777777" w:rsidR="006B69BD" w:rsidRPr="00966E9A" w:rsidRDefault="006B69BD" w:rsidP="006B69BD">
      <w:pPr>
        <w:pStyle w:val="ListBullet"/>
        <w:numPr>
          <w:ilvl w:val="0"/>
          <w:numId w:val="0"/>
        </w:numPr>
        <w:rPr>
          <w:sz w:val="21"/>
          <w:szCs w:val="21"/>
        </w:rPr>
      </w:pPr>
      <w:r w:rsidRPr="00966E9A">
        <w:rPr>
          <w:sz w:val="21"/>
          <w:szCs w:val="21"/>
        </w:rPr>
        <w:t>Foreign Language Instructor | August 2015 – July 2017</w:t>
      </w:r>
    </w:p>
    <w:p w14:paraId="2BB11423" w14:textId="77777777" w:rsidR="006B69BD" w:rsidRDefault="006B69BD" w:rsidP="006B69BD">
      <w:pPr>
        <w:pStyle w:val="ListBullet"/>
        <w:numPr>
          <w:ilvl w:val="0"/>
          <w:numId w:val="16"/>
        </w:numPr>
      </w:pPr>
      <w:r>
        <w:t xml:space="preserve">  Taught English and Spanish classes at two high schools in Heilongjiang Province, China</w:t>
      </w:r>
    </w:p>
    <w:p w14:paraId="21A3964E" w14:textId="01E3E7A6" w:rsidR="002B6A7B" w:rsidRDefault="006B69BD" w:rsidP="00BE5E28">
      <w:pPr>
        <w:pStyle w:val="ListBullet"/>
        <w:numPr>
          <w:ilvl w:val="0"/>
          <w:numId w:val="16"/>
        </w:numPr>
      </w:pPr>
      <w:r>
        <w:t xml:space="preserve">  </w:t>
      </w:r>
      <w:r w:rsidR="003612CE" w:rsidRPr="003612CE">
        <w:t>Prepared and administered daily lesson plans for students of senior grades 1-3 (15-18 years old)</w:t>
      </w:r>
    </w:p>
    <w:p w14:paraId="4E8A9BFC" w14:textId="1EBAADFB" w:rsidR="004A0859" w:rsidRDefault="003B070B" w:rsidP="004B4CA1">
      <w:pPr>
        <w:pStyle w:val="ListBullet"/>
        <w:numPr>
          <w:ilvl w:val="0"/>
          <w:numId w:val="16"/>
        </w:numPr>
      </w:pPr>
      <w:r>
        <w:t xml:space="preserve">  Counseled</w:t>
      </w:r>
      <w:r w:rsidR="002B6A7B">
        <w:t>,</w:t>
      </w:r>
      <w:r>
        <w:t xml:space="preserve"> advised</w:t>
      </w:r>
      <w:r w:rsidR="002B6A7B">
        <w:t>, and tutored</w:t>
      </w:r>
      <w:r>
        <w:t xml:space="preserve"> college-bound students</w:t>
      </w:r>
    </w:p>
    <w:p w14:paraId="57FA6450" w14:textId="7AB13C17" w:rsidR="004A0859" w:rsidRDefault="003612CE" w:rsidP="004A0859">
      <w:pPr>
        <w:pStyle w:val="ListBullet"/>
        <w:numPr>
          <w:ilvl w:val="0"/>
          <w:numId w:val="16"/>
        </w:numPr>
      </w:pPr>
      <w:r>
        <w:t xml:space="preserve"> </w:t>
      </w:r>
      <w:r w:rsidRPr="003612CE">
        <w:t xml:space="preserve"> Planned and built individualized educational plans for students, working with families and local teachers</w:t>
      </w:r>
    </w:p>
    <w:p w14:paraId="77AAAEAA" w14:textId="27C9EC11" w:rsidR="00F51D98" w:rsidRDefault="002B6A7B" w:rsidP="00FE0001">
      <w:pPr>
        <w:pStyle w:val="ListBullet"/>
        <w:numPr>
          <w:ilvl w:val="0"/>
          <w:numId w:val="16"/>
        </w:numPr>
      </w:pPr>
      <w:r>
        <w:t xml:space="preserve">  Trained and supervised local language-arts teachers</w:t>
      </w:r>
    </w:p>
    <w:p w14:paraId="44F7042C" w14:textId="77777777" w:rsidR="00562097" w:rsidRDefault="00562097" w:rsidP="00C840A0">
      <w:pPr>
        <w:pStyle w:val="ListBullet"/>
        <w:numPr>
          <w:ilvl w:val="0"/>
          <w:numId w:val="0"/>
        </w:numPr>
        <w:rPr>
          <w:b/>
          <w:bCs/>
        </w:rPr>
      </w:pPr>
    </w:p>
    <w:p w14:paraId="620CEF72" w14:textId="77885A24" w:rsidR="00C840A0" w:rsidRDefault="00C840A0" w:rsidP="00C840A0">
      <w:pPr>
        <w:pStyle w:val="ListBullet"/>
        <w:numPr>
          <w:ilvl w:val="0"/>
          <w:numId w:val="0"/>
        </w:numPr>
        <w:rPr>
          <w:b/>
          <w:bCs/>
        </w:rPr>
      </w:pPr>
      <w:r w:rsidRPr="00C840A0">
        <w:rPr>
          <w:b/>
          <w:bCs/>
        </w:rPr>
        <w:t>New Alternatives, Inc.</w:t>
      </w:r>
      <w:r w:rsidR="004A0859">
        <w:rPr>
          <w:b/>
          <w:bCs/>
        </w:rPr>
        <w:t xml:space="preserve"> | San Pasqual Academy</w:t>
      </w:r>
    </w:p>
    <w:p w14:paraId="1F1F82B9" w14:textId="629508BE" w:rsidR="00C840A0" w:rsidRPr="00966E9A" w:rsidRDefault="00C840A0" w:rsidP="00C840A0">
      <w:pPr>
        <w:pStyle w:val="ListBullet"/>
        <w:numPr>
          <w:ilvl w:val="0"/>
          <w:numId w:val="0"/>
        </w:numPr>
        <w:rPr>
          <w:sz w:val="21"/>
          <w:szCs w:val="21"/>
        </w:rPr>
      </w:pPr>
      <w:r w:rsidRPr="00966E9A">
        <w:rPr>
          <w:sz w:val="21"/>
          <w:szCs w:val="21"/>
        </w:rPr>
        <w:t xml:space="preserve">Childcare Worker </w:t>
      </w:r>
      <w:r w:rsidR="00E82B0A" w:rsidRPr="00966E9A">
        <w:rPr>
          <w:sz w:val="21"/>
          <w:szCs w:val="21"/>
        </w:rPr>
        <w:t xml:space="preserve">(House Lead) </w:t>
      </w:r>
      <w:r w:rsidRPr="00966E9A">
        <w:rPr>
          <w:sz w:val="21"/>
          <w:szCs w:val="21"/>
        </w:rPr>
        <w:t xml:space="preserve">| </w:t>
      </w:r>
      <w:r w:rsidR="004A0859" w:rsidRPr="00966E9A">
        <w:rPr>
          <w:sz w:val="21"/>
          <w:szCs w:val="21"/>
        </w:rPr>
        <w:t>September</w:t>
      </w:r>
      <w:r w:rsidRPr="00966E9A">
        <w:rPr>
          <w:sz w:val="21"/>
          <w:szCs w:val="21"/>
        </w:rPr>
        <w:t xml:space="preserve"> 201</w:t>
      </w:r>
      <w:r w:rsidR="004A0859" w:rsidRPr="00966E9A">
        <w:rPr>
          <w:sz w:val="21"/>
          <w:szCs w:val="21"/>
        </w:rPr>
        <w:t>3</w:t>
      </w:r>
      <w:r w:rsidRPr="00966E9A">
        <w:rPr>
          <w:sz w:val="21"/>
          <w:szCs w:val="21"/>
        </w:rPr>
        <w:t xml:space="preserve"> – July 2015</w:t>
      </w:r>
    </w:p>
    <w:p w14:paraId="2C0D8CE6" w14:textId="00244AE0" w:rsidR="00C840A0" w:rsidRDefault="00C840A0" w:rsidP="00C840A0">
      <w:pPr>
        <w:pStyle w:val="ListBullet"/>
      </w:pPr>
      <w:r>
        <w:t xml:space="preserve">Provided residential support along with daily counseling to socially and emotionally disturbed </w:t>
      </w:r>
      <w:r w:rsidR="004A0859">
        <w:t>teenagers</w:t>
      </w:r>
    </w:p>
    <w:p w14:paraId="0B59297A" w14:textId="1AE23CF9" w:rsidR="004A0859" w:rsidRDefault="0056520F" w:rsidP="00C840A0">
      <w:pPr>
        <w:pStyle w:val="ListBullet"/>
      </w:pPr>
      <w:r>
        <w:t xml:space="preserve">Aided </w:t>
      </w:r>
      <w:r w:rsidR="00F0070D">
        <w:t xml:space="preserve">students </w:t>
      </w:r>
      <w:r>
        <w:t xml:space="preserve">with </w:t>
      </w:r>
      <w:r w:rsidR="00F0070D">
        <w:t>college preparation and completing ADLs</w:t>
      </w:r>
    </w:p>
    <w:p w14:paraId="30031041" w14:textId="06498C94" w:rsidR="006B69BD" w:rsidRDefault="00C840A0" w:rsidP="00C840A0">
      <w:pPr>
        <w:pStyle w:val="ListBullet"/>
      </w:pPr>
      <w:r w:rsidRPr="00C840A0">
        <w:t>Drafted and compiled daily client activity logs, shift reports, and special incident reports</w:t>
      </w:r>
    </w:p>
    <w:p w14:paraId="0B176149" w14:textId="508FA395" w:rsidR="00A864E3" w:rsidRDefault="00E82B0A" w:rsidP="00BE5E28">
      <w:pPr>
        <w:pStyle w:val="ListBullet"/>
      </w:pPr>
      <w:r>
        <w:t>Administered and inventoried student medications</w:t>
      </w:r>
    </w:p>
    <w:p w14:paraId="3DD28851" w14:textId="4E5A5880" w:rsidR="00A864E3" w:rsidRDefault="00A864E3" w:rsidP="00A864E3">
      <w:pPr>
        <w:pStyle w:val="ListBullet"/>
        <w:numPr>
          <w:ilvl w:val="0"/>
          <w:numId w:val="0"/>
        </w:numPr>
        <w:rPr>
          <w:b/>
          <w:bCs/>
        </w:rPr>
      </w:pPr>
      <w:r w:rsidRPr="00C840A0">
        <w:rPr>
          <w:b/>
          <w:bCs/>
        </w:rPr>
        <w:t>New Alternatives, Inc.</w:t>
      </w:r>
      <w:r>
        <w:rPr>
          <w:b/>
          <w:bCs/>
        </w:rPr>
        <w:t xml:space="preserve"> | Herrick Children’s Center</w:t>
      </w:r>
    </w:p>
    <w:p w14:paraId="50C46C15" w14:textId="05E9A00E" w:rsidR="00A864E3" w:rsidRPr="00935C5C" w:rsidRDefault="00A864E3" w:rsidP="00A864E3">
      <w:pPr>
        <w:pStyle w:val="ListBullet"/>
        <w:numPr>
          <w:ilvl w:val="0"/>
          <w:numId w:val="0"/>
        </w:numPr>
        <w:rPr>
          <w:sz w:val="21"/>
          <w:szCs w:val="21"/>
        </w:rPr>
      </w:pPr>
      <w:r w:rsidRPr="00935C5C">
        <w:rPr>
          <w:sz w:val="21"/>
          <w:szCs w:val="21"/>
        </w:rPr>
        <w:t>Childcare Worker | August 2012 – September 2013</w:t>
      </w:r>
    </w:p>
    <w:p w14:paraId="1A73479C" w14:textId="5CF5D235" w:rsidR="00A864E3" w:rsidRDefault="00A864E3" w:rsidP="00A864E3">
      <w:pPr>
        <w:pStyle w:val="ListBullet"/>
      </w:pPr>
      <w:r>
        <w:t xml:space="preserve">Provided residential support </w:t>
      </w:r>
      <w:r w:rsidR="00A01ECF">
        <w:t>for</w:t>
      </w:r>
      <w:r>
        <w:t xml:space="preserve"> socially and emotionally disturbed</w:t>
      </w:r>
      <w:r w:rsidR="00A01ECF">
        <w:t xml:space="preserve"> foster</w:t>
      </w:r>
      <w:r>
        <w:t xml:space="preserve"> </w:t>
      </w:r>
      <w:r w:rsidR="00BE5E28">
        <w:t>children</w:t>
      </w:r>
    </w:p>
    <w:p w14:paraId="103FB57A" w14:textId="62A4B147" w:rsidR="00BE5E28" w:rsidRDefault="00A01ECF" w:rsidP="00A864E3">
      <w:pPr>
        <w:pStyle w:val="ListBullet"/>
      </w:pPr>
      <w:r>
        <w:t>Supervised</w:t>
      </w:r>
      <w:r w:rsidR="00BE5E28">
        <w:t xml:space="preserve"> court-ordered guardian visitation sessions</w:t>
      </w:r>
    </w:p>
    <w:p w14:paraId="538EE750" w14:textId="5D8E1D7C" w:rsidR="00A864E3" w:rsidRDefault="00A864E3" w:rsidP="00A864E3">
      <w:pPr>
        <w:pStyle w:val="ListBullet"/>
      </w:pPr>
      <w:r>
        <w:t>Prepared and supervised daily recreational and educational activities</w:t>
      </w:r>
    </w:p>
    <w:p w14:paraId="2C4CD862" w14:textId="77777777" w:rsidR="00A864E3" w:rsidRDefault="00A864E3" w:rsidP="00A864E3">
      <w:pPr>
        <w:pStyle w:val="ListBullet"/>
      </w:pPr>
      <w:r w:rsidRPr="00C840A0">
        <w:t>Drafted and compiled daily client activity logs, shift reports, and special incident reports</w:t>
      </w:r>
    </w:p>
    <w:p w14:paraId="4ECD8776" w14:textId="47252821" w:rsidR="00A864E3" w:rsidRDefault="00A864E3" w:rsidP="00664711">
      <w:pPr>
        <w:pStyle w:val="ListBullet"/>
      </w:pPr>
      <w:r>
        <w:t>Coordinated case planning with assigned county and program social workers</w:t>
      </w:r>
    </w:p>
    <w:p w14:paraId="6A85A91D" w14:textId="086BEC40" w:rsidR="00621D3D" w:rsidRPr="00183A01" w:rsidRDefault="00476EC4" w:rsidP="00183A01">
      <w:pPr>
        <w:pStyle w:val="Heading1"/>
      </w:pPr>
      <w:r>
        <w:t xml:space="preserve">Volunteer </w:t>
      </w:r>
      <w:sdt>
        <w:sdtPr>
          <w:id w:val="1656793482"/>
          <w:placeholder>
            <w:docPart w:val="2CD29C327C68C141AB2BCBBCBDA1C2D8"/>
          </w:placeholder>
          <w:temporary/>
          <w:showingPlcHdr/>
          <w15:appearance w15:val="hidden"/>
        </w:sdtPr>
        <w:sdtEndPr/>
        <w:sdtContent>
          <w:r>
            <w:t>Experience</w:t>
          </w:r>
        </w:sdtContent>
      </w:sdt>
    </w:p>
    <w:p w14:paraId="2F24E692" w14:textId="30633F71" w:rsidR="00325852" w:rsidRDefault="00325852" w:rsidP="00476EC4">
      <w:pPr>
        <w:rPr>
          <w:b/>
          <w:bCs/>
        </w:rPr>
      </w:pPr>
      <w:r>
        <w:rPr>
          <w:b/>
          <w:bCs/>
        </w:rPr>
        <w:t>San Diego Chinese New Year Fair</w:t>
      </w:r>
    </w:p>
    <w:p w14:paraId="65F18DB3" w14:textId="31911F5B" w:rsidR="00325852" w:rsidRPr="00966E9A" w:rsidRDefault="00325852" w:rsidP="00476EC4">
      <w:pPr>
        <w:rPr>
          <w:sz w:val="21"/>
          <w:szCs w:val="21"/>
        </w:rPr>
      </w:pPr>
      <w:r w:rsidRPr="00966E9A">
        <w:rPr>
          <w:sz w:val="21"/>
          <w:szCs w:val="21"/>
        </w:rPr>
        <w:t>Volunteer Event Staff – February 2018, February 2019</w:t>
      </w:r>
    </w:p>
    <w:p w14:paraId="56A639AB" w14:textId="511E09D4" w:rsidR="00F51D98" w:rsidRPr="00F51D98" w:rsidRDefault="00183A01" w:rsidP="00183A01">
      <w:pPr>
        <w:pStyle w:val="ListBullet"/>
      </w:pPr>
      <w:r>
        <w:t>Assembled</w:t>
      </w:r>
      <w:r w:rsidR="00325852">
        <w:t xml:space="preserve"> and </w:t>
      </w:r>
      <w:r>
        <w:t>disassembled</w:t>
      </w:r>
      <w:r w:rsidR="00325852">
        <w:t xml:space="preserve"> vendor </w:t>
      </w:r>
      <w:r>
        <w:t xml:space="preserve">and display </w:t>
      </w:r>
      <w:r w:rsidR="00325852">
        <w:t>booths, staffed the information booth, created stage decorations and props, and escorted guests of honor on- and off-stage.</w:t>
      </w:r>
    </w:p>
    <w:p w14:paraId="6DDC827B" w14:textId="35AE3BEB" w:rsidR="00FB6F93" w:rsidRDefault="00FB6F93" w:rsidP="00476EC4">
      <w:pPr>
        <w:rPr>
          <w:b/>
          <w:bCs/>
        </w:rPr>
      </w:pPr>
      <w:r>
        <w:rPr>
          <w:b/>
          <w:bCs/>
        </w:rPr>
        <w:t xml:space="preserve">Fundación </w:t>
      </w:r>
      <w:proofErr w:type="spellStart"/>
      <w:r>
        <w:rPr>
          <w:b/>
          <w:bCs/>
        </w:rPr>
        <w:t>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Vía</w:t>
      </w:r>
      <w:proofErr w:type="spellEnd"/>
      <w:r w:rsidR="00476EC4">
        <w:rPr>
          <w:b/>
          <w:bCs/>
        </w:rPr>
        <w:t xml:space="preserve"> </w:t>
      </w:r>
    </w:p>
    <w:p w14:paraId="30EA3FBA" w14:textId="41A3DFF8" w:rsidR="00476EC4" w:rsidRPr="00FB6F93" w:rsidRDefault="00FB6F93" w:rsidP="00FB6F93">
      <w:pPr>
        <w:pStyle w:val="ListBullet"/>
        <w:numPr>
          <w:ilvl w:val="0"/>
          <w:numId w:val="0"/>
        </w:numPr>
      </w:pPr>
      <w:r w:rsidRPr="00FB6F93">
        <w:t>Volunteer English Teacher</w:t>
      </w:r>
      <w:r w:rsidR="00325852">
        <w:t xml:space="preserve"> – August 2014 - October 2014</w:t>
      </w:r>
    </w:p>
    <w:p w14:paraId="356F0B73" w14:textId="77777777" w:rsidR="00325852" w:rsidRPr="00325852" w:rsidRDefault="00325852" w:rsidP="00325852">
      <w:pPr>
        <w:pStyle w:val="ListBullet"/>
      </w:pPr>
      <w:r w:rsidRPr="00325852">
        <w:t xml:space="preserve">Taught English classes at no cost to Spanish and Zapotec speakers of all ages in the villages of </w:t>
      </w:r>
      <w:proofErr w:type="spellStart"/>
      <w:r w:rsidRPr="00325852">
        <w:t>Teotitlan</w:t>
      </w:r>
      <w:proofErr w:type="spellEnd"/>
      <w:r w:rsidRPr="00325852">
        <w:t xml:space="preserve"> del Valle and San </w:t>
      </w:r>
      <w:proofErr w:type="spellStart"/>
      <w:r w:rsidRPr="00325852">
        <w:t>Jerónimo</w:t>
      </w:r>
      <w:proofErr w:type="spellEnd"/>
      <w:r w:rsidRPr="00325852">
        <w:t xml:space="preserve"> </w:t>
      </w:r>
      <w:proofErr w:type="spellStart"/>
      <w:r w:rsidRPr="00325852">
        <w:t>Tlacochahuaya</w:t>
      </w:r>
      <w:proofErr w:type="spellEnd"/>
      <w:r w:rsidRPr="00325852">
        <w:t>, in Oaxaca, Mexico. A fantastic experience and a fantastic organization, created to boost economic development through microfinancing and education in the Mexican state of Oaxaca.</w:t>
      </w:r>
    </w:p>
    <w:p w14:paraId="0B3D4082" w14:textId="79AFAB4F" w:rsidR="00664711" w:rsidRDefault="00664711" w:rsidP="00664711">
      <w:pPr>
        <w:rPr>
          <w:b/>
          <w:bCs/>
        </w:rPr>
      </w:pPr>
      <w:r>
        <w:rPr>
          <w:b/>
          <w:bCs/>
        </w:rPr>
        <w:t>UC Davis MIND Institute</w:t>
      </w:r>
    </w:p>
    <w:p w14:paraId="47E0804F" w14:textId="08E742BD" w:rsidR="00664711" w:rsidRDefault="00664711" w:rsidP="00664711">
      <w:r>
        <w:t>Research Assistant – September 2011 - March 2012</w:t>
      </w:r>
    </w:p>
    <w:p w14:paraId="18BBFA0E" w14:textId="2098AD9F" w:rsidR="00476EC4" w:rsidRPr="00C840A0" w:rsidRDefault="00664711" w:rsidP="00664711">
      <w:pPr>
        <w:pStyle w:val="ListBullet"/>
      </w:pPr>
      <w:r>
        <w:t>Transcribed WASI tests administered to children with Autism Spectrum Disorder and control groups.  I also helped to create and maintain our database of the administered tests.</w:t>
      </w:r>
    </w:p>
    <w:sectPr w:rsidR="00476EC4" w:rsidRPr="00C840A0">
      <w:headerReference w:type="default" r:id="rId10"/>
      <w:headerReference w:type="first" r:id="rId11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294EE" w14:textId="77777777" w:rsidR="00AE27DE" w:rsidRDefault="00AE27DE">
      <w:r>
        <w:separator/>
      </w:r>
    </w:p>
  </w:endnote>
  <w:endnote w:type="continuationSeparator" w:id="0">
    <w:p w14:paraId="6355B868" w14:textId="77777777" w:rsidR="00AE27DE" w:rsidRDefault="00AE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42A6E" w14:textId="77777777" w:rsidR="00AE27DE" w:rsidRDefault="00AE27DE">
      <w:r>
        <w:separator/>
      </w:r>
    </w:p>
  </w:footnote>
  <w:footnote w:type="continuationSeparator" w:id="0">
    <w:p w14:paraId="4A87E8C4" w14:textId="77777777" w:rsidR="00AE27DE" w:rsidRDefault="00AE2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BF6B7" w14:textId="77777777" w:rsidR="00E870A1" w:rsidRDefault="0012419E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0959BA7" wp14:editId="168129F7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455EEBA7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6833B" w14:textId="77777777" w:rsidR="00E870A1" w:rsidRDefault="0012419E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433A977" wp14:editId="7CF9380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E78A35" w14:textId="77777777" w:rsidR="00E870A1" w:rsidRDefault="00E870A1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7433A977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7FE78A35" w14:textId="77777777" w:rsidR="00E870A1" w:rsidRDefault="00E870A1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74504"/>
    <w:multiLevelType w:val="hybridMultilevel"/>
    <w:tmpl w:val="D546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17A85"/>
    <w:multiLevelType w:val="hybridMultilevel"/>
    <w:tmpl w:val="44F840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3AC500E"/>
    <w:multiLevelType w:val="multilevel"/>
    <w:tmpl w:val="3AD685B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3AB47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03ECC"/>
    <w:multiLevelType w:val="hybridMultilevel"/>
    <w:tmpl w:val="D08C1A26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5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53667"/>
    <w:multiLevelType w:val="hybridMultilevel"/>
    <w:tmpl w:val="2430C0DE"/>
    <w:lvl w:ilvl="0" w:tplc="93E2F26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  <w:color w:val="E3AB47" w:themeColor="accent1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7" w15:restartNumberingAfterBreak="0">
    <w:nsid w:val="55FA2D23"/>
    <w:multiLevelType w:val="multilevel"/>
    <w:tmpl w:val="1884BEFA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55503"/>
    <w:multiLevelType w:val="hybridMultilevel"/>
    <w:tmpl w:val="6C50A3EC"/>
    <w:lvl w:ilvl="0" w:tplc="A5E8476C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0"/>
  </w:num>
  <w:num w:numId="15">
    <w:abstractNumId w:val="11"/>
  </w:num>
  <w:num w:numId="16">
    <w:abstractNumId w:val="16"/>
  </w:num>
  <w:num w:numId="17">
    <w:abstractNumId w:val="19"/>
  </w:num>
  <w:num w:numId="18">
    <w:abstractNumId w:val="13"/>
  </w:num>
  <w:num w:numId="19">
    <w:abstractNumId w:val="17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A0"/>
    <w:rsid w:val="00006240"/>
    <w:rsid w:val="000227F1"/>
    <w:rsid w:val="000A2784"/>
    <w:rsid w:val="000C00E8"/>
    <w:rsid w:val="001053C0"/>
    <w:rsid w:val="001219E0"/>
    <w:rsid w:val="0012419E"/>
    <w:rsid w:val="00167B29"/>
    <w:rsid w:val="00183A01"/>
    <w:rsid w:val="00185B5B"/>
    <w:rsid w:val="001F03B5"/>
    <w:rsid w:val="00223FFB"/>
    <w:rsid w:val="002B6A7B"/>
    <w:rsid w:val="002C5EDA"/>
    <w:rsid w:val="00325852"/>
    <w:rsid w:val="00334BDB"/>
    <w:rsid w:val="003612CE"/>
    <w:rsid w:val="00373B12"/>
    <w:rsid w:val="00385F38"/>
    <w:rsid w:val="00390B55"/>
    <w:rsid w:val="003B070B"/>
    <w:rsid w:val="003B2F0B"/>
    <w:rsid w:val="00476EC4"/>
    <w:rsid w:val="0048099B"/>
    <w:rsid w:val="004A0859"/>
    <w:rsid w:val="004B4CA1"/>
    <w:rsid w:val="004D40EE"/>
    <w:rsid w:val="00562097"/>
    <w:rsid w:val="0056520F"/>
    <w:rsid w:val="005902D8"/>
    <w:rsid w:val="0059466D"/>
    <w:rsid w:val="00621D3D"/>
    <w:rsid w:val="0063354B"/>
    <w:rsid w:val="00643594"/>
    <w:rsid w:val="00664711"/>
    <w:rsid w:val="00670CFC"/>
    <w:rsid w:val="00690592"/>
    <w:rsid w:val="006B69BD"/>
    <w:rsid w:val="0071272B"/>
    <w:rsid w:val="007879DE"/>
    <w:rsid w:val="007C14CE"/>
    <w:rsid w:val="00847F0F"/>
    <w:rsid w:val="008836A0"/>
    <w:rsid w:val="009100A4"/>
    <w:rsid w:val="00923A2C"/>
    <w:rsid w:val="00935C5C"/>
    <w:rsid w:val="00966E9A"/>
    <w:rsid w:val="00970B51"/>
    <w:rsid w:val="00974A0E"/>
    <w:rsid w:val="0099035E"/>
    <w:rsid w:val="00A01ECF"/>
    <w:rsid w:val="00A864E3"/>
    <w:rsid w:val="00AE27DE"/>
    <w:rsid w:val="00B23EB6"/>
    <w:rsid w:val="00B7159E"/>
    <w:rsid w:val="00B77036"/>
    <w:rsid w:val="00BC6770"/>
    <w:rsid w:val="00BE5E28"/>
    <w:rsid w:val="00C04A87"/>
    <w:rsid w:val="00C10E25"/>
    <w:rsid w:val="00C11AFD"/>
    <w:rsid w:val="00C840A0"/>
    <w:rsid w:val="00CB50A5"/>
    <w:rsid w:val="00CC2A93"/>
    <w:rsid w:val="00D904A2"/>
    <w:rsid w:val="00DD3B5E"/>
    <w:rsid w:val="00DE4284"/>
    <w:rsid w:val="00E00BC7"/>
    <w:rsid w:val="00E82B0A"/>
    <w:rsid w:val="00E870A1"/>
    <w:rsid w:val="00EF068F"/>
    <w:rsid w:val="00EF68B3"/>
    <w:rsid w:val="00F0070D"/>
    <w:rsid w:val="00F13893"/>
    <w:rsid w:val="00F20F19"/>
    <w:rsid w:val="00F3698C"/>
    <w:rsid w:val="00F51D98"/>
    <w:rsid w:val="00F62322"/>
    <w:rsid w:val="00FB6F93"/>
    <w:rsid w:val="00FE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0A617"/>
  <w15:chartTrackingRefBased/>
  <w15:docId w15:val="{88378A05-62D2-D840-9647-E5B19AD7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8836A0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6A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hite-space-pre">
    <w:name w:val="white-space-pre"/>
    <w:basedOn w:val="DefaultParagraphFont"/>
    <w:rsid w:val="004A0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2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athanDotson@Gmail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nkedin.com/in/jonathandotson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nathandotson/Library/Containers/com.microsoft.Word/Data/Library/Application%20Support/Microsoft/Office/16.0/DTS/en-US%7b34B418A5-A355-664D-8BA5-D4185B2BF6D2%7d/%7b86677588-F588-F449-BC72-02CDC02D5DB3%7dtf1000207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7F00C35A1A4154E848DE4A34A182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02478-2171-5647-B69F-C3273EA8C986}"/>
      </w:docPartPr>
      <w:docPartBody>
        <w:p w:rsidR="00E649A8" w:rsidRDefault="00B679B0">
          <w:pPr>
            <w:pStyle w:val="47F00C35A1A4154E848DE4A34A182BA6"/>
          </w:pPr>
          <w:r>
            <w:t>Experience</w:t>
          </w:r>
        </w:p>
      </w:docPartBody>
    </w:docPart>
    <w:docPart>
      <w:docPartPr>
        <w:name w:val="4742F6F2C2EA144A95217422D1567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D07A1-F804-B548-B961-FFE92EA80627}"/>
      </w:docPartPr>
      <w:docPartBody>
        <w:p w:rsidR="00E827B1" w:rsidRDefault="002F43F6" w:rsidP="002F43F6">
          <w:pPr>
            <w:pStyle w:val="4742F6F2C2EA144A95217422D1567880"/>
          </w:pPr>
          <w:r>
            <w:t>Education</w:t>
          </w:r>
        </w:p>
      </w:docPartBody>
    </w:docPart>
    <w:docPart>
      <w:docPartPr>
        <w:name w:val="2CD29C327C68C141AB2BCBBCBDA1C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43EE3-4EA7-374F-8FE3-2A9558BD9811}"/>
      </w:docPartPr>
      <w:docPartBody>
        <w:p w:rsidR="00E827B1" w:rsidRDefault="002F43F6" w:rsidP="002F43F6">
          <w:pPr>
            <w:pStyle w:val="2CD29C327C68C141AB2BCBBCBDA1C2D8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B0"/>
    <w:rsid w:val="001939B2"/>
    <w:rsid w:val="001B53FD"/>
    <w:rsid w:val="002F43F6"/>
    <w:rsid w:val="002F60FE"/>
    <w:rsid w:val="005910F2"/>
    <w:rsid w:val="006A26EC"/>
    <w:rsid w:val="00757515"/>
    <w:rsid w:val="0082413A"/>
    <w:rsid w:val="008C1441"/>
    <w:rsid w:val="00B34A7D"/>
    <w:rsid w:val="00B679B0"/>
    <w:rsid w:val="00BC5A9D"/>
    <w:rsid w:val="00C91F96"/>
    <w:rsid w:val="00E60760"/>
    <w:rsid w:val="00E649A8"/>
    <w:rsid w:val="00E827B1"/>
    <w:rsid w:val="00ED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6698A3D6859F4F8FEEDB44AD40E985">
    <w:name w:val="836698A3D6859F4F8FEEDB44AD40E985"/>
  </w:style>
  <w:style w:type="paragraph" w:customStyle="1" w:styleId="9CEFB165BAC2DF46B2BEE5E563CF5199">
    <w:name w:val="9CEFB165BAC2DF46B2BEE5E563CF5199"/>
  </w:style>
  <w:style w:type="paragraph" w:customStyle="1" w:styleId="65010C2902661F4590BCED4FE98C4AE0">
    <w:name w:val="65010C2902661F4590BCED4FE98C4AE0"/>
  </w:style>
  <w:style w:type="paragraph" w:customStyle="1" w:styleId="7B78BF754C992A4DB315A533F5CC3390">
    <w:name w:val="7B78BF754C992A4DB315A533F5CC3390"/>
  </w:style>
  <w:style w:type="paragraph" w:customStyle="1" w:styleId="47F00C35A1A4154E848DE4A34A182BA6">
    <w:name w:val="47F00C35A1A4154E848DE4A34A182BA6"/>
  </w:style>
  <w:style w:type="paragraph" w:customStyle="1" w:styleId="D78729D63A45CB49A03C3D33ED161962">
    <w:name w:val="D78729D63A45CB49A03C3D33ED161962"/>
  </w:style>
  <w:style w:type="paragraph" w:customStyle="1" w:styleId="29F3368B8BDEC343933A48CFC3B98474">
    <w:name w:val="29F3368B8BDEC343933A48CFC3B98474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9C4BF06BC8E6F74DB5751D917DA07BA7">
    <w:name w:val="9C4BF06BC8E6F74DB5751D917DA07BA7"/>
  </w:style>
  <w:style w:type="paragraph" w:customStyle="1" w:styleId="D66DC163A864444CA6B428B307CF8D52">
    <w:name w:val="D66DC163A864444CA6B428B307CF8D52"/>
  </w:style>
  <w:style w:type="paragraph" w:customStyle="1" w:styleId="D225875418806F4E99BA8EA890774402">
    <w:name w:val="D225875418806F4E99BA8EA890774402"/>
  </w:style>
  <w:style w:type="paragraph" w:customStyle="1" w:styleId="16E0DDDE72433244B8B5543CB6D1F3BC">
    <w:name w:val="16E0DDDE72433244B8B5543CB6D1F3BC"/>
  </w:style>
  <w:style w:type="paragraph" w:customStyle="1" w:styleId="D3A78D4680D95741B95FD3CA26211908">
    <w:name w:val="D3A78D4680D95741B95FD3CA26211908"/>
  </w:style>
  <w:style w:type="paragraph" w:customStyle="1" w:styleId="4742F6F2C2EA144A95217422D1567880">
    <w:name w:val="4742F6F2C2EA144A95217422D1567880"/>
    <w:rsid w:val="002F43F6"/>
  </w:style>
  <w:style w:type="paragraph" w:customStyle="1" w:styleId="2CD29C327C68C141AB2BCBBCBDA1C2D8">
    <w:name w:val="2CD29C327C68C141AB2BCBBCBDA1C2D8"/>
    <w:rsid w:val="002F43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498B6-9414-274A-9EE7-549942E7B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{86677588-F588-F449-BC72-02CDC02D5DB3}tf10002074.dotx</Template>
  <TotalTime>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2022-06-12T23:32:00Z</cp:lastPrinted>
  <dcterms:created xsi:type="dcterms:W3CDTF">2023-07-27T15:45:00Z</dcterms:created>
  <dcterms:modified xsi:type="dcterms:W3CDTF">2023-07-27T15:48:00Z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